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73" w:rsidRPr="00F97826" w:rsidRDefault="00836073" w:rsidP="008F1DE7">
      <w:pPr>
        <w:pBdr>
          <w:bottom w:val="single" w:sz="4" w:space="1" w:color="auto"/>
        </w:pBdr>
        <w:spacing w:after="0"/>
        <w:jc w:val="right"/>
        <w:rPr>
          <w:rFonts w:ascii="Times New Roman" w:hAnsi="Times New Roman"/>
          <w:b/>
        </w:rPr>
      </w:pPr>
      <w:bookmarkStart w:id="0" w:name="_Hlk157941435"/>
      <w:bookmarkStart w:id="1" w:name="_Hlk157792577"/>
      <w:r w:rsidRPr="00F97826">
        <w:rPr>
          <w:rFonts w:ascii="Times New Roman" w:hAnsi="Times New Roman"/>
          <w:b/>
        </w:rPr>
        <w:t>Приложение № 7</w:t>
      </w:r>
      <w:r>
        <w:rPr>
          <w:rFonts w:ascii="Times New Roman" w:hAnsi="Times New Roman"/>
          <w:b/>
        </w:rPr>
        <w:t xml:space="preserve"> към </w:t>
      </w:r>
      <w:r w:rsidRPr="00AA0997">
        <w:rPr>
          <w:rFonts w:ascii="Times New Roman" w:hAnsi="Times New Roman"/>
          <w:b/>
        </w:rPr>
        <w:t>Националната карта на социалните услуги</w:t>
      </w:r>
    </w:p>
    <w:p w:rsidR="00836073" w:rsidRPr="00F97826" w:rsidRDefault="00836073" w:rsidP="008F1DE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36073" w:rsidRPr="00F97826" w:rsidRDefault="00836073" w:rsidP="008F1DE7">
      <w:pPr>
        <w:jc w:val="center"/>
        <w:rPr>
          <w:rFonts w:ascii="Times New Roman" w:hAnsi="Times New Roman"/>
          <w:b/>
        </w:rPr>
      </w:pPr>
      <w:r w:rsidRPr="00F97826">
        <w:rPr>
          <w:rFonts w:ascii="Times New Roman" w:hAnsi="Times New Roman"/>
          <w:b/>
        </w:rPr>
        <w:t>Карта на социалните и интегрираните здравно-социални услуги, които се финансират изцяло или частично от д</w:t>
      </w:r>
      <w:bookmarkStart w:id="2" w:name="_GoBack"/>
      <w:bookmarkEnd w:id="2"/>
      <w:r w:rsidRPr="00F97826">
        <w:rPr>
          <w:rFonts w:ascii="Times New Roman" w:hAnsi="Times New Roman"/>
          <w:b/>
        </w:rPr>
        <w:t xml:space="preserve">ържавния бюджет в област </w:t>
      </w:r>
      <w:bookmarkEnd w:id="0"/>
      <w:r w:rsidRPr="00F97826">
        <w:rPr>
          <w:rFonts w:ascii="Times New Roman" w:hAnsi="Times New Roman"/>
          <w:b/>
        </w:rPr>
        <w:t>Габрово</w:t>
      </w:r>
    </w:p>
    <w:tbl>
      <w:tblPr>
        <w:tblW w:w="6231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04"/>
        <w:gridCol w:w="2701"/>
        <w:gridCol w:w="646"/>
        <w:gridCol w:w="620"/>
        <w:gridCol w:w="620"/>
        <w:gridCol w:w="620"/>
        <w:gridCol w:w="620"/>
      </w:tblGrid>
      <w:tr w:rsidR="00836073" w:rsidRPr="00444F5C" w:rsidTr="00DC3CD1">
        <w:trPr>
          <w:tblHeader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bookmarkEnd w:id="1"/>
          <w:p w:rsidR="00836073" w:rsidRPr="00F97826" w:rsidRDefault="00836073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36073" w:rsidRPr="00F97826" w:rsidRDefault="00836073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Вид услуга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6073" w:rsidRPr="00F97826" w:rsidRDefault="00836073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ОБЛАСТ ГАБРОВО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073" w:rsidRPr="00F97826" w:rsidRDefault="00836073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Община</w:t>
            </w:r>
          </w:p>
        </w:tc>
      </w:tr>
      <w:tr w:rsidR="00836073" w:rsidRPr="00444F5C" w:rsidTr="003F3830">
        <w:trPr>
          <w:trHeight w:val="1750"/>
          <w:tblHeader/>
        </w:trPr>
        <w:tc>
          <w:tcPr>
            <w:tcW w:w="40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36073" w:rsidRPr="00F97826" w:rsidRDefault="00836073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36073" w:rsidRPr="00F97826" w:rsidRDefault="00836073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6073" w:rsidRPr="00F97826" w:rsidRDefault="00836073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Габрово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6073" w:rsidRPr="00F97826" w:rsidRDefault="00836073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Дряново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36073" w:rsidRPr="00F97826" w:rsidRDefault="00836073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Севлиево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36073" w:rsidRPr="00F97826" w:rsidRDefault="00836073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Трявна</w:t>
            </w:r>
          </w:p>
        </w:tc>
      </w:tr>
      <w:tr w:rsidR="00836073" w:rsidRPr="00444F5C" w:rsidTr="00880E58"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3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Максимален брой потребители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Информиране, консултиране и обучение за реализиране на социални права и за развиване на умения, които се предоставят за срок не по-дълъг от два месеца (общодостъпна услуга)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Мобилна превантивна общностна работа (общодостъпна услуга)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6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Информиране и консултиране (специализирана услуга)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26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Застъпничество и посредничество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23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Терапия и рехабилитация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31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Обучение за придобиване на умения за деца/пълнолетни лица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32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Подкрепа за придобиване на трудови умения за лица с трайни увреждания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18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Дневна грижа за деца с трайни увреждания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Дневна грижа за пълнолетни лица с трайни увреждания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бездомни лица и семейства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Асистентска подкрепа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1021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528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92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деца/младежи от 3 до 18/20 г. без увреждания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 xml:space="preserve">Резидентна грижа за младежи до 25 г.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деца/младежи с трайни увреждания от 3 до 18/25 г.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пълнолетни лица с психични разстройства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пълнолетни лица с интелектуални затруднения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пълнолетни лица с физически увреждания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пълнолетни лица с деменция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пълнолетни лица със сетивни увреждания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възрастни хора в надтрудоспособна възраст без увреждания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40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 xml:space="preserve">Интегрирана здравно-социална услуга за резидентна грижа за деца с трайни увреждания с потребност от постоянни медицински грижи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Интегрирана здравно-социална услуга за резидентна грижа за пълнолетни лица с трайни увреждания с потребност от постоянни медицински грижи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 xml:space="preserve">Интегрирана здравно-социална услуга за резидентна грижа за възрастни хора в невъзможност за самообслужване с потребност от постоянни медицински грижи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деца в кризисна ситуация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лица в кризисна ситуация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лица в кризисна ситуация – бременни жени и майки в риск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деца, пострадали от домашно насилие, и деца – жертви на трафик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836073" w:rsidRPr="00444F5C" w:rsidTr="00DC3CD1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пълнолетни лица, пострадали от домашно насилие, и лица – жертви на трафик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73" w:rsidRPr="00F97826" w:rsidRDefault="00836073" w:rsidP="008F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F97826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</w:tbl>
    <w:p w:rsidR="00836073" w:rsidRPr="00F97826" w:rsidRDefault="00836073">
      <w:pPr>
        <w:rPr>
          <w:rFonts w:ascii="Times New Roman" w:hAnsi="Times New Roman"/>
        </w:rPr>
      </w:pPr>
    </w:p>
    <w:sectPr w:rsidR="00836073" w:rsidRPr="00F97826" w:rsidSect="005517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073" w:rsidRDefault="00836073" w:rsidP="008F1DE7">
      <w:pPr>
        <w:spacing w:after="0" w:line="240" w:lineRule="auto"/>
      </w:pPr>
      <w:r>
        <w:separator/>
      </w:r>
    </w:p>
  </w:endnote>
  <w:endnote w:type="continuationSeparator" w:id="0">
    <w:p w:rsidR="00836073" w:rsidRDefault="00836073" w:rsidP="008F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073" w:rsidRPr="00DC3CD1" w:rsidRDefault="00836073">
    <w:pPr>
      <w:pStyle w:val="Footer"/>
      <w:jc w:val="right"/>
      <w:rPr>
        <w:rFonts w:ascii="Times New Roman" w:hAnsi="Times New Roman"/>
      </w:rPr>
    </w:pPr>
    <w:r w:rsidRPr="00DC3CD1">
      <w:rPr>
        <w:rFonts w:ascii="Times New Roman" w:hAnsi="Times New Roman"/>
      </w:rPr>
      <w:fldChar w:fldCharType="begin"/>
    </w:r>
    <w:r w:rsidRPr="00DC3CD1">
      <w:rPr>
        <w:rFonts w:ascii="Times New Roman" w:hAnsi="Times New Roman"/>
      </w:rPr>
      <w:instrText xml:space="preserve"> PAGE   \* MERGEFORMAT </w:instrText>
    </w:r>
    <w:r w:rsidRPr="00DC3CD1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DC3CD1">
      <w:rPr>
        <w:rFonts w:ascii="Times New Roman" w:hAnsi="Times New Roman"/>
      </w:rPr>
      <w:fldChar w:fldCharType="end"/>
    </w:r>
  </w:p>
  <w:p w:rsidR="00836073" w:rsidRDefault="008360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073" w:rsidRDefault="00836073" w:rsidP="008F1DE7">
      <w:pPr>
        <w:spacing w:after="0" w:line="240" w:lineRule="auto"/>
      </w:pPr>
      <w:r>
        <w:separator/>
      </w:r>
    </w:p>
  </w:footnote>
  <w:footnote w:type="continuationSeparator" w:id="0">
    <w:p w:rsidR="00836073" w:rsidRDefault="00836073" w:rsidP="008F1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88A"/>
    <w:rsid w:val="001372F1"/>
    <w:rsid w:val="001822CB"/>
    <w:rsid w:val="003F3830"/>
    <w:rsid w:val="00444F5C"/>
    <w:rsid w:val="00551796"/>
    <w:rsid w:val="005917C0"/>
    <w:rsid w:val="0068088A"/>
    <w:rsid w:val="007615E7"/>
    <w:rsid w:val="007C7EBE"/>
    <w:rsid w:val="00836073"/>
    <w:rsid w:val="00880E58"/>
    <w:rsid w:val="008A4A89"/>
    <w:rsid w:val="008F1DE7"/>
    <w:rsid w:val="00A638D1"/>
    <w:rsid w:val="00AA0997"/>
    <w:rsid w:val="00B54859"/>
    <w:rsid w:val="00D17803"/>
    <w:rsid w:val="00DC3CD1"/>
    <w:rsid w:val="00F9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DE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1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F1DE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F1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F1DE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409</Words>
  <Characters>2332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Mikov</dc:creator>
  <cp:keywords/>
  <dc:description/>
  <cp:lastModifiedBy>e.tonova</cp:lastModifiedBy>
  <cp:revision>3</cp:revision>
  <dcterms:created xsi:type="dcterms:W3CDTF">2024-03-18T14:30:00Z</dcterms:created>
  <dcterms:modified xsi:type="dcterms:W3CDTF">2024-08-07T11:06:00Z</dcterms:modified>
</cp:coreProperties>
</file>